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E69" w:rsidRDefault="00C14E69" w:rsidP="00AC5F83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2.55pt;margin-top:-48pt;width:155.45pt;height:90.75pt;z-index:251658240" fillcolor="#4bacc6" strokecolor="#f2f2f2" strokeweight="3pt">
            <v:shadow type="perspective" color="#205867" opacity=".5" offset="1pt,3pt" offset2="-1pt,2pt"/>
            <o:extrusion v:ext="view" on="t"/>
            <v:textbox style="mso-next-textbox:#_x0000_s1026">
              <w:txbxContent>
                <w:p w:rsidR="00C14E69" w:rsidRPr="005C6A3D" w:rsidRDefault="00C14E69">
                  <w:pPr>
                    <w:rPr>
                      <w:color w:val="FFFFFF"/>
                    </w:rPr>
                  </w:pPr>
                  <w:r w:rsidRPr="005C6A3D">
                    <w:rPr>
                      <w:color w:val="FFFFFF"/>
                    </w:rPr>
                    <w:t>This is a calculator friendly lesson.  Since you can use a calculator on the majority of the PSSA test, this will help you be prepared.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sz w:val="40"/>
          <w:szCs w:val="40"/>
        </w:rPr>
        <w:t xml:space="preserve">Mean Study </w:t>
      </w:r>
    </w:p>
    <w:p w:rsidR="00C14E69" w:rsidRDefault="00C14E69" w:rsidP="00AC5F83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Guide </w:t>
      </w:r>
    </w:p>
    <w:p w:rsidR="00C14E69" w:rsidRDefault="00C14E69" w:rsidP="006C4C3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In this lesson you will learn how to find the mean of a set of numbers.</w:t>
      </w:r>
    </w:p>
    <w:p w:rsidR="00C14E69" w:rsidRDefault="00C14E69" w:rsidP="006C4C3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By definition </w:t>
      </w:r>
      <w:r w:rsidRPr="006C4C3C">
        <w:rPr>
          <w:rFonts w:ascii="Comic Sans MS" w:hAnsi="Comic Sans MS"/>
          <w:b/>
          <w:sz w:val="32"/>
          <w:szCs w:val="32"/>
        </w:rPr>
        <w:t>mean</w:t>
      </w:r>
      <w:r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is the average of a numerical set.  It is found by dividing the sum of a set of numbers by the number of members in the set…..WHAT?</w:t>
      </w:r>
    </w:p>
    <w:p w:rsidR="00C14E69" w:rsidRDefault="00C14E69" w:rsidP="006C4C3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Mean really means middle, to find the mean of a group of numbers simply follow these steps:</w:t>
      </w:r>
    </w:p>
    <w:p w:rsidR="00C14E69" w:rsidRDefault="00C14E69" w:rsidP="006C4C3C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Add all of the numbers in the set.</w:t>
      </w:r>
    </w:p>
    <w:p w:rsidR="00C14E69" w:rsidRDefault="00C14E69" w:rsidP="006C4C3C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Count how many numbers were in the set.</w:t>
      </w:r>
    </w:p>
    <w:p w:rsidR="00C14E69" w:rsidRDefault="00C14E69" w:rsidP="006C4C3C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Finally divide the number of numbers in the set into the sum of the numbers.</w:t>
      </w:r>
    </w:p>
    <w:p w:rsidR="00C14E69" w:rsidRDefault="00C14E69" w:rsidP="006C4C3C">
      <w:pPr>
        <w:pStyle w:val="ListParagraph"/>
        <w:ind w:left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Example:  Billy had the following test scores:</w:t>
      </w:r>
    </w:p>
    <w:p w:rsidR="00C14E69" w:rsidRDefault="00C14E69" w:rsidP="006C4C3C">
      <w:pPr>
        <w:pStyle w:val="ListParagraph"/>
        <w:ind w:lef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70, 85, 90, 85, 80</w:t>
      </w:r>
    </w:p>
    <w:p w:rsidR="00C14E69" w:rsidRDefault="00C14E69" w:rsidP="006C4C3C">
      <w:pPr>
        <w:pStyle w:val="ListParagraph"/>
        <w:ind w:lef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is his average test score?</w:t>
      </w:r>
    </w:p>
    <w:p w:rsidR="00C14E69" w:rsidRDefault="00C14E69" w:rsidP="006C4C3C">
      <w:pPr>
        <w:pStyle w:val="ListParagraph"/>
        <w:ind w:left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Step 1:  add the numbers together:</w:t>
      </w:r>
    </w:p>
    <w:p w:rsidR="00C14E69" w:rsidRDefault="00C14E69" w:rsidP="006C4C3C">
      <w:pPr>
        <w:pStyle w:val="ListParagraph"/>
        <w:ind w:left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70 + 85 + 90 + 85 + 80  = </w:t>
      </w:r>
      <w:r w:rsidRPr="00156587">
        <w:rPr>
          <w:rFonts w:ascii="Comic Sans MS" w:hAnsi="Comic Sans MS"/>
          <w:b/>
          <w:sz w:val="32"/>
          <w:szCs w:val="32"/>
        </w:rPr>
        <w:t>410</w:t>
      </w:r>
    </w:p>
    <w:p w:rsidR="00C14E69" w:rsidRDefault="00C14E69" w:rsidP="006C4C3C">
      <w:pPr>
        <w:pStyle w:val="ListParagraph"/>
        <w:ind w:left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Step 2: Count how many number are in the set</w:t>
      </w:r>
    </w:p>
    <w:p w:rsidR="00C14E69" w:rsidRDefault="00C14E69" w:rsidP="006C4C3C">
      <w:pPr>
        <w:pStyle w:val="ListParagraph"/>
        <w:ind w:left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70 + 85 + 90 + 85 + 80  = </w:t>
      </w:r>
      <w:r w:rsidRPr="00156587">
        <w:rPr>
          <w:rFonts w:ascii="Comic Sans MS" w:hAnsi="Comic Sans MS"/>
          <w:b/>
          <w:sz w:val="32"/>
          <w:szCs w:val="32"/>
        </w:rPr>
        <w:t>5</w:t>
      </w:r>
      <w:r>
        <w:rPr>
          <w:rFonts w:ascii="Comic Sans MS" w:hAnsi="Comic Sans MS"/>
          <w:sz w:val="32"/>
          <w:szCs w:val="32"/>
        </w:rPr>
        <w:t xml:space="preserve"> numbers </w:t>
      </w:r>
    </w:p>
    <w:p w:rsidR="00C14E69" w:rsidRDefault="00C14E69" w:rsidP="006C4C3C">
      <w:pPr>
        <w:pStyle w:val="ListParagraph"/>
        <w:ind w:left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Step 3:  Divide the numbers of numbers in the set (</w:t>
      </w:r>
      <w:r w:rsidRPr="00156587">
        <w:rPr>
          <w:rFonts w:ascii="Comic Sans MS" w:hAnsi="Comic Sans MS"/>
          <w:b/>
          <w:sz w:val="32"/>
          <w:szCs w:val="32"/>
        </w:rPr>
        <w:t>5</w:t>
      </w:r>
      <w:r>
        <w:rPr>
          <w:rFonts w:ascii="Comic Sans MS" w:hAnsi="Comic Sans MS"/>
          <w:sz w:val="32"/>
          <w:szCs w:val="32"/>
        </w:rPr>
        <w:t>) into the sum of the numbers (</w:t>
      </w:r>
      <w:r w:rsidRPr="00156587">
        <w:rPr>
          <w:rFonts w:ascii="Comic Sans MS" w:hAnsi="Comic Sans MS"/>
          <w:b/>
          <w:sz w:val="32"/>
          <w:szCs w:val="32"/>
        </w:rPr>
        <w:t>410</w:t>
      </w:r>
      <w:r>
        <w:rPr>
          <w:rFonts w:ascii="Comic Sans MS" w:hAnsi="Comic Sans MS"/>
          <w:sz w:val="32"/>
          <w:szCs w:val="32"/>
        </w:rPr>
        <w:t xml:space="preserve">).  </w:t>
      </w:r>
      <w:r w:rsidRPr="00156587">
        <w:rPr>
          <w:rFonts w:ascii="Comic Sans MS" w:hAnsi="Comic Sans MS"/>
          <w:b/>
          <w:sz w:val="32"/>
          <w:szCs w:val="32"/>
        </w:rPr>
        <w:t>410 ÷ 5 = 82</w:t>
      </w:r>
    </w:p>
    <w:p w:rsidR="00C14E69" w:rsidRPr="00156587" w:rsidRDefault="00C14E69" w:rsidP="006C4C3C">
      <w:pPr>
        <w:pStyle w:val="ListParagraph"/>
        <w:ind w:left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Billy’s average test score is 82.</w:t>
      </w:r>
    </w:p>
    <w:p w:rsidR="00C14E69" w:rsidRPr="006C4C3C" w:rsidRDefault="00C14E69" w:rsidP="006C4C3C">
      <w:pPr>
        <w:pStyle w:val="ListParagraph"/>
        <w:ind w:left="360"/>
        <w:rPr>
          <w:rFonts w:ascii="Comic Sans MS" w:hAnsi="Comic Sans MS"/>
          <w:sz w:val="32"/>
          <w:szCs w:val="32"/>
        </w:rPr>
      </w:pPr>
    </w:p>
    <w:sectPr w:rsidR="00C14E69" w:rsidRPr="006C4C3C" w:rsidSect="00992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834EC"/>
    <w:multiLevelType w:val="hybridMultilevel"/>
    <w:tmpl w:val="9E90600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C3C"/>
    <w:rsid w:val="00156587"/>
    <w:rsid w:val="002B379A"/>
    <w:rsid w:val="003166A3"/>
    <w:rsid w:val="0043158B"/>
    <w:rsid w:val="005C6A3D"/>
    <w:rsid w:val="006C4C3C"/>
    <w:rsid w:val="00992017"/>
    <w:rsid w:val="009D0704"/>
    <w:rsid w:val="00AC5F83"/>
    <w:rsid w:val="00C14E69"/>
    <w:rsid w:val="00C23369"/>
    <w:rsid w:val="00DE6928"/>
    <w:rsid w:val="00FE3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01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C4C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C4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4C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130</Words>
  <Characters>743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Mean </dc:title>
  <dc:subject/>
  <dc:creator>Amy Coady</dc:creator>
  <cp:keywords/>
  <dc:description/>
  <cp:lastModifiedBy>Neshaminy School District</cp:lastModifiedBy>
  <cp:revision>2</cp:revision>
  <cp:lastPrinted>2010-10-06T12:29:00Z</cp:lastPrinted>
  <dcterms:created xsi:type="dcterms:W3CDTF">2012-01-23T15:55:00Z</dcterms:created>
  <dcterms:modified xsi:type="dcterms:W3CDTF">2012-01-23T15:55:00Z</dcterms:modified>
</cp:coreProperties>
</file>